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0EC" w14:textId="77777777" w:rsidR="006C537B" w:rsidRPr="00EA1B7C" w:rsidRDefault="00BD6DA6">
      <w:pPr>
        <w:rPr>
          <w:rFonts w:asciiTheme="minorHAnsi" w:hAnsiTheme="minorHAnsi" w:cstheme="minorHAnsi"/>
          <w:sz w:val="24"/>
          <w:szCs w:val="24"/>
        </w:rPr>
      </w:pPr>
      <w:bookmarkStart w:id="0" w:name="_Hlk137818324"/>
      <w:r w:rsidRPr="00EA1B7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1A811075" wp14:editId="02A76B8B">
            <wp:simplePos x="0" y="0"/>
            <wp:positionH relativeFrom="column">
              <wp:posOffset>687705</wp:posOffset>
            </wp:positionH>
            <wp:positionV relativeFrom="paragraph">
              <wp:posOffset>-274320</wp:posOffset>
            </wp:positionV>
            <wp:extent cx="643255" cy="822960"/>
            <wp:effectExtent l="0" t="0" r="4445" b="0"/>
            <wp:wrapTopAndBottom/>
            <wp:docPr id="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5B782" w14:textId="77777777" w:rsidR="006C537B" w:rsidRPr="00EA1B7C" w:rsidRDefault="006C537B">
      <w:pPr>
        <w:pStyle w:val="Naslov1"/>
        <w:rPr>
          <w:rFonts w:asciiTheme="minorHAnsi" w:hAnsiTheme="minorHAnsi" w:cstheme="minorHAnsi"/>
          <w:szCs w:val="24"/>
        </w:rPr>
      </w:pPr>
      <w:r w:rsidRPr="00EA1B7C">
        <w:rPr>
          <w:rFonts w:asciiTheme="minorHAnsi" w:hAnsiTheme="minorHAnsi" w:cstheme="minorHAnsi"/>
          <w:szCs w:val="24"/>
        </w:rPr>
        <w:t>REPUBLIKA HRVATSKA</w:t>
      </w:r>
    </w:p>
    <w:p w14:paraId="1A0DAB6E" w14:textId="2BC5C4F3" w:rsidR="006C537B" w:rsidRPr="00EA1B7C" w:rsidRDefault="006C537B">
      <w:pPr>
        <w:rPr>
          <w:rFonts w:asciiTheme="minorHAnsi" w:hAnsiTheme="minorHAnsi" w:cstheme="minorHAnsi"/>
          <w:b/>
          <w:sz w:val="24"/>
          <w:szCs w:val="24"/>
        </w:rPr>
      </w:pPr>
      <w:r w:rsidRPr="00EA1B7C">
        <w:rPr>
          <w:rFonts w:asciiTheme="minorHAnsi" w:hAnsiTheme="minorHAnsi" w:cstheme="minorHAnsi"/>
          <w:b/>
          <w:sz w:val="24"/>
          <w:szCs w:val="24"/>
        </w:rPr>
        <w:t>KARLOVAČKA ŽUPANIJA</w:t>
      </w:r>
    </w:p>
    <w:p w14:paraId="19764D17" w14:textId="151F6DC2" w:rsidR="006C537B" w:rsidRPr="00EA1B7C" w:rsidRDefault="006C537B">
      <w:pPr>
        <w:rPr>
          <w:rFonts w:asciiTheme="minorHAnsi" w:hAnsiTheme="minorHAnsi" w:cstheme="minorHAnsi"/>
          <w:b/>
          <w:sz w:val="24"/>
          <w:szCs w:val="24"/>
        </w:rPr>
      </w:pPr>
      <w:r w:rsidRPr="00EA1B7C">
        <w:rPr>
          <w:rFonts w:asciiTheme="minorHAnsi" w:hAnsiTheme="minorHAnsi" w:cstheme="minorHAnsi"/>
          <w:b/>
          <w:sz w:val="24"/>
          <w:szCs w:val="24"/>
        </w:rPr>
        <w:t>OPĆINA BOSILJEVO</w:t>
      </w:r>
    </w:p>
    <w:p w14:paraId="6A7832AF" w14:textId="7A8003A2" w:rsidR="00FE3F2D" w:rsidRPr="00EA1B7C" w:rsidRDefault="008F63C6">
      <w:pPr>
        <w:rPr>
          <w:rFonts w:asciiTheme="minorHAnsi" w:hAnsiTheme="minorHAnsi" w:cstheme="minorHAnsi"/>
          <w:b/>
          <w:sz w:val="24"/>
          <w:szCs w:val="24"/>
        </w:rPr>
      </w:pPr>
      <w:r w:rsidRPr="00EA1B7C">
        <w:rPr>
          <w:rFonts w:asciiTheme="minorHAnsi" w:hAnsiTheme="minorHAnsi" w:cstheme="minorHAnsi"/>
          <w:b/>
          <w:sz w:val="24"/>
          <w:szCs w:val="24"/>
        </w:rPr>
        <w:t>OPĆINSKI</w:t>
      </w:r>
      <w:r w:rsidR="00AC2476" w:rsidRPr="00EA1B7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3F2D" w:rsidRPr="00EA1B7C">
        <w:rPr>
          <w:rFonts w:asciiTheme="minorHAnsi" w:hAnsiTheme="minorHAnsi" w:cstheme="minorHAnsi"/>
          <w:b/>
          <w:sz w:val="24"/>
          <w:szCs w:val="24"/>
        </w:rPr>
        <w:t>NAČELNIK</w:t>
      </w:r>
    </w:p>
    <w:p w14:paraId="203D60C8" w14:textId="77777777" w:rsidR="006C537B" w:rsidRPr="00EA1B7C" w:rsidRDefault="006C537B">
      <w:pPr>
        <w:rPr>
          <w:rFonts w:asciiTheme="minorHAnsi" w:hAnsiTheme="minorHAnsi" w:cstheme="minorHAnsi"/>
          <w:sz w:val="24"/>
          <w:szCs w:val="24"/>
        </w:rPr>
      </w:pPr>
    </w:p>
    <w:p w14:paraId="5F49C45B" w14:textId="01BAE125" w:rsidR="00C567EE" w:rsidRPr="00EA1B7C" w:rsidRDefault="00C567EE" w:rsidP="00C567EE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KLASA</w:t>
      </w:r>
      <w:r w:rsidR="00447BF7" w:rsidRPr="00EA1B7C">
        <w:rPr>
          <w:rFonts w:asciiTheme="minorHAnsi" w:hAnsiTheme="minorHAnsi" w:cstheme="minorHAnsi"/>
          <w:sz w:val="24"/>
          <w:szCs w:val="24"/>
        </w:rPr>
        <w:t>:</w:t>
      </w:r>
      <w:r w:rsidR="00CC18F4">
        <w:rPr>
          <w:rFonts w:asciiTheme="minorHAnsi" w:hAnsiTheme="minorHAnsi" w:cstheme="minorHAnsi"/>
          <w:sz w:val="24"/>
          <w:szCs w:val="24"/>
        </w:rPr>
        <w:t xml:space="preserve"> </w:t>
      </w:r>
      <w:r w:rsidR="00447BF7" w:rsidRPr="00EA1B7C">
        <w:rPr>
          <w:rFonts w:asciiTheme="minorHAnsi" w:hAnsiTheme="minorHAnsi" w:cstheme="minorHAnsi"/>
          <w:sz w:val="24"/>
          <w:szCs w:val="24"/>
        </w:rPr>
        <w:t>081-01/</w:t>
      </w:r>
      <w:r w:rsidR="00132C82">
        <w:rPr>
          <w:rFonts w:asciiTheme="minorHAnsi" w:hAnsiTheme="minorHAnsi" w:cstheme="minorHAnsi"/>
          <w:sz w:val="24"/>
          <w:szCs w:val="24"/>
        </w:rPr>
        <w:t>2</w:t>
      </w:r>
      <w:r w:rsidR="00CC18F4">
        <w:rPr>
          <w:rFonts w:asciiTheme="minorHAnsi" w:hAnsiTheme="minorHAnsi" w:cstheme="minorHAnsi"/>
          <w:sz w:val="24"/>
          <w:szCs w:val="24"/>
        </w:rPr>
        <w:t>6</w:t>
      </w:r>
      <w:r w:rsidR="00132C82">
        <w:rPr>
          <w:rFonts w:asciiTheme="minorHAnsi" w:hAnsiTheme="minorHAnsi" w:cstheme="minorHAnsi"/>
          <w:sz w:val="24"/>
          <w:szCs w:val="24"/>
        </w:rPr>
        <w:t>-02/</w:t>
      </w:r>
      <w:r w:rsidR="00CC18F4">
        <w:rPr>
          <w:rFonts w:asciiTheme="minorHAnsi" w:hAnsiTheme="minorHAnsi" w:cstheme="minorHAnsi"/>
          <w:sz w:val="24"/>
          <w:szCs w:val="24"/>
        </w:rPr>
        <w:t>3</w:t>
      </w:r>
      <w:r w:rsidRPr="00EA1B7C">
        <w:rPr>
          <w:rFonts w:asciiTheme="minorHAnsi" w:hAnsiTheme="minorHAnsi" w:cstheme="minorHAnsi"/>
          <w:sz w:val="24"/>
          <w:szCs w:val="24"/>
        </w:rPr>
        <w:tab/>
        <w:t xml:space="preserve">                  </w:t>
      </w:r>
    </w:p>
    <w:p w14:paraId="2BFEB878" w14:textId="7F00CAAE" w:rsidR="00C567EE" w:rsidRPr="00EA1B7C" w:rsidRDefault="00C567EE" w:rsidP="00C567EE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U</w:t>
      </w:r>
      <w:r w:rsidR="00FB2DA0">
        <w:rPr>
          <w:rFonts w:asciiTheme="minorHAnsi" w:hAnsiTheme="minorHAnsi" w:cstheme="minorHAnsi"/>
          <w:sz w:val="24"/>
          <w:szCs w:val="24"/>
        </w:rPr>
        <w:t>RBROJ</w:t>
      </w:r>
      <w:r w:rsidRPr="00EA1B7C">
        <w:rPr>
          <w:rFonts w:asciiTheme="minorHAnsi" w:hAnsiTheme="minorHAnsi" w:cstheme="minorHAnsi"/>
          <w:sz w:val="24"/>
          <w:szCs w:val="24"/>
        </w:rPr>
        <w:t>:</w:t>
      </w:r>
      <w:r w:rsidR="009F4732">
        <w:rPr>
          <w:rFonts w:asciiTheme="minorHAnsi" w:hAnsiTheme="minorHAnsi" w:cstheme="minorHAnsi"/>
          <w:sz w:val="24"/>
          <w:szCs w:val="24"/>
        </w:rPr>
        <w:t xml:space="preserve"> </w:t>
      </w:r>
      <w:r w:rsidRPr="00EA1B7C">
        <w:rPr>
          <w:rFonts w:asciiTheme="minorHAnsi" w:hAnsiTheme="minorHAnsi" w:cstheme="minorHAnsi"/>
          <w:sz w:val="24"/>
          <w:szCs w:val="24"/>
        </w:rPr>
        <w:t>2133</w:t>
      </w:r>
      <w:r w:rsidR="00447BF7" w:rsidRPr="00EA1B7C">
        <w:rPr>
          <w:rFonts w:asciiTheme="minorHAnsi" w:hAnsiTheme="minorHAnsi" w:cstheme="minorHAnsi"/>
          <w:sz w:val="24"/>
          <w:szCs w:val="24"/>
        </w:rPr>
        <w:t>-</w:t>
      </w:r>
      <w:r w:rsidRPr="00EA1B7C">
        <w:rPr>
          <w:rFonts w:asciiTheme="minorHAnsi" w:hAnsiTheme="minorHAnsi" w:cstheme="minorHAnsi"/>
          <w:sz w:val="24"/>
          <w:szCs w:val="24"/>
        </w:rPr>
        <w:t>12-0</w:t>
      </w:r>
      <w:r w:rsidR="00B77199">
        <w:rPr>
          <w:rFonts w:asciiTheme="minorHAnsi" w:hAnsiTheme="minorHAnsi" w:cstheme="minorHAnsi"/>
          <w:sz w:val="24"/>
          <w:szCs w:val="24"/>
        </w:rPr>
        <w:t>1/01</w:t>
      </w:r>
      <w:r w:rsidR="00EA1B7C" w:rsidRPr="00EA1B7C">
        <w:rPr>
          <w:rFonts w:asciiTheme="minorHAnsi" w:hAnsiTheme="minorHAnsi" w:cstheme="minorHAnsi"/>
          <w:sz w:val="24"/>
          <w:szCs w:val="24"/>
        </w:rPr>
        <w:t>-</w:t>
      </w:r>
      <w:r w:rsidR="00132C82">
        <w:rPr>
          <w:rFonts w:asciiTheme="minorHAnsi" w:hAnsiTheme="minorHAnsi" w:cstheme="minorHAnsi"/>
          <w:sz w:val="24"/>
          <w:szCs w:val="24"/>
        </w:rPr>
        <w:t>2</w:t>
      </w:r>
      <w:r w:rsidR="00B77199">
        <w:rPr>
          <w:rFonts w:asciiTheme="minorHAnsi" w:hAnsiTheme="minorHAnsi" w:cstheme="minorHAnsi"/>
          <w:sz w:val="24"/>
          <w:szCs w:val="24"/>
        </w:rPr>
        <w:t>6</w:t>
      </w:r>
      <w:r w:rsidR="00132C82">
        <w:rPr>
          <w:rFonts w:asciiTheme="minorHAnsi" w:hAnsiTheme="minorHAnsi" w:cstheme="minorHAnsi"/>
          <w:sz w:val="24"/>
          <w:szCs w:val="24"/>
        </w:rPr>
        <w:t>-</w:t>
      </w:r>
      <w:r w:rsidR="00B77199">
        <w:rPr>
          <w:rFonts w:asciiTheme="minorHAnsi" w:hAnsiTheme="minorHAnsi" w:cstheme="minorHAnsi"/>
          <w:sz w:val="24"/>
          <w:szCs w:val="24"/>
        </w:rPr>
        <w:t>10</w:t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  <w:t xml:space="preserve">      </w:t>
      </w:r>
    </w:p>
    <w:p w14:paraId="65F78C2A" w14:textId="3358C780" w:rsidR="00C567EE" w:rsidRPr="00EA1B7C" w:rsidRDefault="00C567EE" w:rsidP="00C567EE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Bosiljevo,</w:t>
      </w:r>
      <w:r w:rsidR="00132C82">
        <w:rPr>
          <w:rFonts w:asciiTheme="minorHAnsi" w:hAnsiTheme="minorHAnsi" w:cstheme="minorHAnsi"/>
          <w:sz w:val="24"/>
          <w:szCs w:val="24"/>
        </w:rPr>
        <w:t xml:space="preserve"> </w:t>
      </w:r>
      <w:r w:rsidR="00B77199">
        <w:rPr>
          <w:rFonts w:asciiTheme="minorHAnsi" w:hAnsiTheme="minorHAnsi" w:cstheme="minorHAnsi"/>
          <w:sz w:val="24"/>
          <w:szCs w:val="24"/>
        </w:rPr>
        <w:t>2</w:t>
      </w:r>
      <w:r w:rsidR="009F4732">
        <w:rPr>
          <w:rFonts w:asciiTheme="minorHAnsi" w:hAnsiTheme="minorHAnsi" w:cstheme="minorHAnsi"/>
          <w:sz w:val="24"/>
          <w:szCs w:val="24"/>
        </w:rPr>
        <w:t>4</w:t>
      </w:r>
      <w:r w:rsidR="00B77199">
        <w:rPr>
          <w:rFonts w:asciiTheme="minorHAnsi" w:hAnsiTheme="minorHAnsi" w:cstheme="minorHAnsi"/>
          <w:sz w:val="24"/>
          <w:szCs w:val="24"/>
        </w:rPr>
        <w:t>.0</w:t>
      </w:r>
      <w:r w:rsidR="009F4732">
        <w:rPr>
          <w:rFonts w:asciiTheme="minorHAnsi" w:hAnsiTheme="minorHAnsi" w:cstheme="minorHAnsi"/>
          <w:sz w:val="24"/>
          <w:szCs w:val="24"/>
        </w:rPr>
        <w:t>4</w:t>
      </w:r>
      <w:r w:rsidR="00B77199">
        <w:rPr>
          <w:rFonts w:asciiTheme="minorHAnsi" w:hAnsiTheme="minorHAnsi" w:cstheme="minorHAnsi"/>
          <w:sz w:val="24"/>
          <w:szCs w:val="24"/>
        </w:rPr>
        <w:t>.2026.</w:t>
      </w:r>
    </w:p>
    <w:p w14:paraId="64C9066A" w14:textId="77777777" w:rsidR="00C567EE" w:rsidRPr="00EA1B7C" w:rsidRDefault="00C567EE" w:rsidP="00C567EE">
      <w:pPr>
        <w:rPr>
          <w:rFonts w:asciiTheme="minorHAnsi" w:hAnsiTheme="minorHAnsi" w:cstheme="minorHAnsi"/>
          <w:sz w:val="24"/>
          <w:szCs w:val="24"/>
        </w:rPr>
      </w:pPr>
    </w:p>
    <w:p w14:paraId="7A6C1E73" w14:textId="1D468535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N</w:t>
      </w:r>
      <w:r w:rsidR="00710DB1" w:rsidRPr="00EA1B7C">
        <w:rPr>
          <w:rFonts w:asciiTheme="minorHAnsi" w:hAnsiTheme="minorHAnsi" w:cstheme="minorHAnsi"/>
          <w:sz w:val="24"/>
          <w:szCs w:val="24"/>
        </w:rPr>
        <w:t>a temelju</w:t>
      </w:r>
      <w:r w:rsidRPr="00EA1B7C">
        <w:rPr>
          <w:rFonts w:asciiTheme="minorHAnsi" w:hAnsiTheme="minorHAnsi" w:cstheme="minorHAnsi"/>
          <w:sz w:val="24"/>
          <w:szCs w:val="24"/>
        </w:rPr>
        <w:t xml:space="preserve"> članka 4</w:t>
      </w:r>
      <w:r w:rsidR="00E92238" w:rsidRPr="00EA1B7C">
        <w:rPr>
          <w:rFonts w:asciiTheme="minorHAnsi" w:hAnsiTheme="minorHAnsi" w:cstheme="minorHAnsi"/>
          <w:sz w:val="24"/>
          <w:szCs w:val="24"/>
        </w:rPr>
        <w:t>6</w:t>
      </w:r>
      <w:r w:rsidRPr="00EA1B7C">
        <w:rPr>
          <w:rFonts w:asciiTheme="minorHAnsi" w:hAnsiTheme="minorHAnsi" w:cstheme="minorHAnsi"/>
          <w:sz w:val="24"/>
          <w:szCs w:val="24"/>
        </w:rPr>
        <w:t xml:space="preserve">. Statuta </w:t>
      </w:r>
      <w:r w:rsidR="00B77199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 xml:space="preserve">pćine Bosiljevo ( Službeni glasnik </w:t>
      </w:r>
      <w:r w:rsidR="005035CA" w:rsidRPr="00EA1B7C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 xml:space="preserve">pćine Bosiljevo broj </w:t>
      </w:r>
      <w:r w:rsidR="00E92238" w:rsidRPr="00EA1B7C">
        <w:rPr>
          <w:rFonts w:asciiTheme="minorHAnsi" w:hAnsiTheme="minorHAnsi" w:cstheme="minorHAnsi"/>
          <w:sz w:val="24"/>
          <w:szCs w:val="24"/>
        </w:rPr>
        <w:t>01/18</w:t>
      </w:r>
      <w:r w:rsidR="00D31829" w:rsidRPr="00EA1B7C">
        <w:rPr>
          <w:rFonts w:asciiTheme="minorHAnsi" w:hAnsiTheme="minorHAnsi" w:cstheme="minorHAnsi"/>
          <w:sz w:val="24"/>
          <w:szCs w:val="24"/>
        </w:rPr>
        <w:t>,</w:t>
      </w:r>
      <w:r w:rsidRPr="00EA1B7C">
        <w:rPr>
          <w:rFonts w:asciiTheme="minorHAnsi" w:hAnsiTheme="minorHAnsi" w:cstheme="minorHAnsi"/>
          <w:sz w:val="24"/>
          <w:szCs w:val="24"/>
        </w:rPr>
        <w:t xml:space="preserve"> 02/</w:t>
      </w:r>
      <w:r w:rsidR="00E92238" w:rsidRPr="00EA1B7C">
        <w:rPr>
          <w:rFonts w:asciiTheme="minorHAnsi" w:hAnsiTheme="minorHAnsi" w:cstheme="minorHAnsi"/>
          <w:sz w:val="24"/>
          <w:szCs w:val="24"/>
        </w:rPr>
        <w:t>18</w:t>
      </w:r>
      <w:r w:rsidR="00AD6AB1" w:rsidRPr="00EA1B7C">
        <w:rPr>
          <w:rFonts w:asciiTheme="minorHAnsi" w:hAnsiTheme="minorHAnsi" w:cstheme="minorHAnsi"/>
          <w:sz w:val="24"/>
          <w:szCs w:val="24"/>
        </w:rPr>
        <w:t xml:space="preserve">, </w:t>
      </w:r>
      <w:r w:rsidR="00D31829" w:rsidRPr="00EA1B7C">
        <w:rPr>
          <w:rFonts w:asciiTheme="minorHAnsi" w:hAnsiTheme="minorHAnsi" w:cstheme="minorHAnsi"/>
          <w:sz w:val="24"/>
          <w:szCs w:val="24"/>
        </w:rPr>
        <w:t>3/20</w:t>
      </w:r>
      <w:r w:rsidR="00AD6AB1" w:rsidRPr="00EA1B7C">
        <w:rPr>
          <w:rFonts w:asciiTheme="minorHAnsi" w:hAnsiTheme="minorHAnsi" w:cstheme="minorHAnsi"/>
          <w:sz w:val="24"/>
          <w:szCs w:val="24"/>
        </w:rPr>
        <w:t xml:space="preserve"> i 2/21</w:t>
      </w:r>
      <w:r w:rsidRPr="00EA1B7C">
        <w:rPr>
          <w:rFonts w:asciiTheme="minorHAnsi" w:hAnsiTheme="minorHAnsi" w:cstheme="minorHAnsi"/>
          <w:sz w:val="24"/>
          <w:szCs w:val="24"/>
        </w:rPr>
        <w:t xml:space="preserve">) </w:t>
      </w:r>
      <w:r w:rsidR="00710DB1" w:rsidRPr="00EA1B7C">
        <w:rPr>
          <w:rFonts w:asciiTheme="minorHAnsi" w:hAnsiTheme="minorHAnsi" w:cstheme="minorHAnsi"/>
          <w:sz w:val="24"/>
          <w:szCs w:val="24"/>
        </w:rPr>
        <w:t xml:space="preserve"> i članka </w:t>
      </w:r>
      <w:r w:rsidR="005035CA" w:rsidRPr="00EA1B7C">
        <w:rPr>
          <w:rFonts w:asciiTheme="minorHAnsi" w:hAnsiTheme="minorHAnsi" w:cstheme="minorHAnsi"/>
          <w:sz w:val="24"/>
          <w:szCs w:val="24"/>
        </w:rPr>
        <w:t>21</w:t>
      </w:r>
      <w:r w:rsidR="00710DB1" w:rsidRPr="00EA1B7C">
        <w:rPr>
          <w:rFonts w:asciiTheme="minorHAnsi" w:hAnsiTheme="minorHAnsi" w:cstheme="minorHAnsi"/>
          <w:sz w:val="24"/>
          <w:szCs w:val="24"/>
        </w:rPr>
        <w:t>. Pravilni</w:t>
      </w:r>
      <w:r w:rsidR="005035CA" w:rsidRPr="00EA1B7C">
        <w:rPr>
          <w:rFonts w:asciiTheme="minorHAnsi" w:hAnsiTheme="minorHAnsi" w:cstheme="minorHAnsi"/>
          <w:sz w:val="24"/>
          <w:szCs w:val="24"/>
        </w:rPr>
        <w:t xml:space="preserve">ka o financiranju programa, projekata i manifestacija koje provode udruge građana na području općine Bosiljevo (Službeni glasnik Općine Bosiljevo broj 01/20) </w:t>
      </w:r>
      <w:r w:rsidR="00447BF7" w:rsidRPr="00EA1B7C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 xml:space="preserve">pćinski </w:t>
      </w:r>
      <w:r w:rsidR="00447BF7" w:rsidRPr="00EA1B7C">
        <w:rPr>
          <w:rFonts w:asciiTheme="minorHAnsi" w:hAnsiTheme="minorHAnsi" w:cstheme="minorHAnsi"/>
          <w:sz w:val="24"/>
          <w:szCs w:val="24"/>
        </w:rPr>
        <w:t>n</w:t>
      </w:r>
      <w:r w:rsidRPr="00EA1B7C">
        <w:rPr>
          <w:rFonts w:asciiTheme="minorHAnsi" w:hAnsiTheme="minorHAnsi" w:cstheme="minorHAnsi"/>
          <w:sz w:val="24"/>
          <w:szCs w:val="24"/>
        </w:rPr>
        <w:t xml:space="preserve">ačelnik </w:t>
      </w:r>
      <w:r w:rsidR="00447BF7" w:rsidRPr="00EA1B7C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>pćine Bosiljevo donosi</w:t>
      </w:r>
    </w:p>
    <w:p w14:paraId="42056DDE" w14:textId="77777777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6554C0B4" w14:textId="77777777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7F71982C" w14:textId="77777777" w:rsidR="00FE3F2D" w:rsidRPr="00EA1B7C" w:rsidRDefault="00FE3F2D" w:rsidP="00FE3F2D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EA1B7C">
        <w:rPr>
          <w:rFonts w:asciiTheme="minorHAnsi" w:hAnsiTheme="minorHAnsi" w:cstheme="minorHAnsi"/>
          <w:b/>
          <w:i/>
          <w:sz w:val="24"/>
          <w:szCs w:val="24"/>
        </w:rPr>
        <w:t>O D L U K U</w:t>
      </w:r>
    </w:p>
    <w:p w14:paraId="2DE001FC" w14:textId="7F21F6B1" w:rsidR="00FE3F2D" w:rsidRPr="00132C82" w:rsidRDefault="00710DB1" w:rsidP="00132C82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EA1B7C">
        <w:rPr>
          <w:rFonts w:asciiTheme="minorHAnsi" w:hAnsiTheme="minorHAnsi" w:cstheme="minorHAnsi"/>
          <w:b/>
          <w:i/>
          <w:sz w:val="24"/>
          <w:szCs w:val="24"/>
        </w:rPr>
        <w:t>o dodjeli sredstava za</w:t>
      </w:r>
      <w:r w:rsidR="005035CA" w:rsidRPr="00EA1B7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EA1B7C">
        <w:rPr>
          <w:rFonts w:asciiTheme="minorHAnsi" w:hAnsiTheme="minorHAnsi" w:cstheme="minorHAnsi"/>
          <w:b/>
          <w:i/>
          <w:sz w:val="24"/>
          <w:szCs w:val="24"/>
        </w:rPr>
        <w:t>financiranje programa</w:t>
      </w:r>
      <w:r w:rsidR="005035CA" w:rsidRPr="00EA1B7C">
        <w:rPr>
          <w:rFonts w:asciiTheme="minorHAnsi" w:hAnsiTheme="minorHAnsi" w:cstheme="minorHAnsi"/>
          <w:b/>
          <w:i/>
          <w:sz w:val="24"/>
          <w:szCs w:val="24"/>
        </w:rPr>
        <w:t>, projekata i manifestacija koje provode udruge građana na</w:t>
      </w:r>
      <w:r w:rsidRPr="00EA1B7C">
        <w:rPr>
          <w:rFonts w:asciiTheme="minorHAnsi" w:hAnsiTheme="minorHAnsi" w:cstheme="minorHAnsi"/>
          <w:b/>
          <w:i/>
          <w:sz w:val="24"/>
          <w:szCs w:val="24"/>
        </w:rPr>
        <w:t xml:space="preserve"> području općine Bosiljevo</w:t>
      </w:r>
      <w:r w:rsidR="009F3420" w:rsidRPr="00EA1B7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bookmarkEnd w:id="0"/>
    <w:p w14:paraId="05B8E124" w14:textId="77777777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20A1C539" w14:textId="77777777" w:rsidR="00710DB1" w:rsidRPr="00EA1B7C" w:rsidRDefault="00710DB1">
      <w:pPr>
        <w:rPr>
          <w:rFonts w:asciiTheme="minorHAnsi" w:hAnsiTheme="minorHAnsi" w:cstheme="minorHAnsi"/>
          <w:sz w:val="24"/>
          <w:szCs w:val="24"/>
        </w:rPr>
      </w:pPr>
    </w:p>
    <w:p w14:paraId="7917D673" w14:textId="77777777" w:rsidR="00FE3F2D" w:rsidRPr="00EA1B7C" w:rsidRDefault="00FE3F2D" w:rsidP="00F15A6C">
      <w:pPr>
        <w:jc w:val="center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Članak 1.</w:t>
      </w:r>
    </w:p>
    <w:p w14:paraId="228AE334" w14:textId="77777777" w:rsidR="00CE0BF1" w:rsidRPr="00EA1B7C" w:rsidRDefault="00CE0BF1" w:rsidP="00F15A6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53B0B3F" w14:textId="60C24E6F" w:rsidR="00CE0BF1" w:rsidRPr="00B77199" w:rsidRDefault="00CE0BF1" w:rsidP="00B77199">
      <w:pPr>
        <w:rPr>
          <w:rFonts w:asciiTheme="minorHAnsi" w:hAnsiTheme="minorHAnsi" w:cstheme="minorHAnsi"/>
          <w:sz w:val="22"/>
          <w:szCs w:val="22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Ovom Odlukom utvrđuju se iznosi sredstava financijske potpore udrugama građana koje su se javile na </w:t>
      </w:r>
      <w:bookmarkStart w:id="1" w:name="_Hlk137818430"/>
      <w:r w:rsidRPr="00EA1B7C">
        <w:rPr>
          <w:rFonts w:asciiTheme="minorHAnsi" w:hAnsiTheme="minorHAnsi" w:cstheme="minorHAnsi"/>
          <w:sz w:val="24"/>
          <w:szCs w:val="24"/>
        </w:rPr>
        <w:t xml:space="preserve">Javni natječaj za dodjelu financijske potpore udrugama građana koje djeluju na području </w:t>
      </w:r>
      <w:r w:rsidR="00B77199">
        <w:rPr>
          <w:rFonts w:asciiTheme="minorHAnsi" w:hAnsiTheme="minorHAnsi" w:cstheme="minorHAnsi"/>
          <w:sz w:val="24"/>
          <w:szCs w:val="24"/>
        </w:rPr>
        <w:t>O</w:t>
      </w:r>
      <w:r w:rsidR="006C5632" w:rsidRPr="00EA1B7C">
        <w:rPr>
          <w:rFonts w:asciiTheme="minorHAnsi" w:hAnsiTheme="minorHAnsi" w:cstheme="minorHAnsi"/>
          <w:sz w:val="24"/>
          <w:szCs w:val="24"/>
        </w:rPr>
        <w:t xml:space="preserve">pćine </w:t>
      </w:r>
      <w:r w:rsidRPr="00EA1B7C">
        <w:rPr>
          <w:rFonts w:asciiTheme="minorHAnsi" w:hAnsiTheme="minorHAnsi" w:cstheme="minorHAnsi"/>
          <w:sz w:val="24"/>
          <w:szCs w:val="24"/>
        </w:rPr>
        <w:t>Bosiljevo</w:t>
      </w:r>
      <w:r w:rsidR="006C5632" w:rsidRPr="00EA1B7C">
        <w:rPr>
          <w:rFonts w:asciiTheme="minorHAnsi" w:hAnsiTheme="minorHAnsi" w:cstheme="minorHAnsi"/>
          <w:sz w:val="24"/>
          <w:szCs w:val="24"/>
        </w:rPr>
        <w:t xml:space="preserve"> </w:t>
      </w:r>
      <w:r w:rsidR="00EA1B7C" w:rsidRPr="00EA1B7C">
        <w:rPr>
          <w:rFonts w:asciiTheme="minorHAnsi" w:hAnsiTheme="minorHAnsi" w:cstheme="minorHAnsi"/>
          <w:sz w:val="24"/>
          <w:szCs w:val="24"/>
        </w:rPr>
        <w:t>(</w:t>
      </w:r>
      <w:r w:rsidR="00B77199" w:rsidRPr="00443132">
        <w:rPr>
          <w:rFonts w:asciiTheme="minorHAnsi" w:hAnsiTheme="minorHAnsi" w:cstheme="minorHAnsi"/>
          <w:sz w:val="22"/>
          <w:szCs w:val="22"/>
        </w:rPr>
        <w:t>KLASA:</w:t>
      </w:r>
      <w:r w:rsidR="00B77199">
        <w:rPr>
          <w:rFonts w:asciiTheme="minorHAnsi" w:hAnsiTheme="minorHAnsi" w:cstheme="minorHAnsi"/>
          <w:sz w:val="22"/>
          <w:szCs w:val="22"/>
        </w:rPr>
        <w:t xml:space="preserve"> </w:t>
      </w:r>
      <w:r w:rsidR="00B77199" w:rsidRPr="00443132">
        <w:rPr>
          <w:rFonts w:asciiTheme="minorHAnsi" w:hAnsiTheme="minorHAnsi" w:cstheme="minorHAnsi"/>
          <w:sz w:val="22"/>
          <w:szCs w:val="22"/>
        </w:rPr>
        <w:t>081-01/</w:t>
      </w:r>
      <w:r w:rsidR="00B77199">
        <w:rPr>
          <w:rFonts w:asciiTheme="minorHAnsi" w:hAnsiTheme="minorHAnsi" w:cstheme="minorHAnsi"/>
          <w:sz w:val="22"/>
          <w:szCs w:val="22"/>
        </w:rPr>
        <w:t xml:space="preserve">26-02/3, </w:t>
      </w:r>
      <w:r w:rsidR="00B77199" w:rsidRPr="00443132">
        <w:rPr>
          <w:rFonts w:asciiTheme="minorHAnsi" w:hAnsiTheme="minorHAnsi" w:cstheme="minorHAnsi"/>
          <w:sz w:val="22"/>
          <w:szCs w:val="22"/>
        </w:rPr>
        <w:t>U</w:t>
      </w:r>
      <w:r w:rsidR="00B77199">
        <w:rPr>
          <w:rFonts w:asciiTheme="minorHAnsi" w:hAnsiTheme="minorHAnsi" w:cstheme="minorHAnsi"/>
          <w:sz w:val="22"/>
          <w:szCs w:val="22"/>
        </w:rPr>
        <w:t>RBROJ</w:t>
      </w:r>
      <w:r w:rsidR="00B77199" w:rsidRPr="00443132">
        <w:rPr>
          <w:rFonts w:asciiTheme="minorHAnsi" w:hAnsiTheme="minorHAnsi" w:cstheme="minorHAnsi"/>
          <w:sz w:val="22"/>
          <w:szCs w:val="22"/>
        </w:rPr>
        <w:t>:</w:t>
      </w:r>
      <w:r w:rsidR="00B77199">
        <w:rPr>
          <w:rFonts w:asciiTheme="minorHAnsi" w:hAnsiTheme="minorHAnsi" w:cstheme="minorHAnsi"/>
          <w:sz w:val="22"/>
          <w:szCs w:val="22"/>
        </w:rPr>
        <w:t xml:space="preserve"> </w:t>
      </w:r>
      <w:r w:rsidR="00B77199" w:rsidRPr="00443132">
        <w:rPr>
          <w:rFonts w:asciiTheme="minorHAnsi" w:hAnsiTheme="minorHAnsi" w:cstheme="minorHAnsi"/>
          <w:sz w:val="22"/>
          <w:szCs w:val="22"/>
        </w:rPr>
        <w:t>2133-12-</w:t>
      </w:r>
      <w:r w:rsidR="00B77199">
        <w:rPr>
          <w:rFonts w:asciiTheme="minorHAnsi" w:hAnsiTheme="minorHAnsi" w:cstheme="minorHAnsi"/>
          <w:sz w:val="22"/>
          <w:szCs w:val="22"/>
        </w:rPr>
        <w:t>01/01-26-</w:t>
      </w:r>
      <w:r w:rsidR="005B5243">
        <w:rPr>
          <w:rFonts w:asciiTheme="minorHAnsi" w:hAnsiTheme="minorHAnsi" w:cstheme="minorHAnsi"/>
          <w:sz w:val="22"/>
          <w:szCs w:val="22"/>
        </w:rPr>
        <w:t>3</w:t>
      </w:r>
      <w:r w:rsidR="00EA1B7C" w:rsidRPr="00EA1B7C">
        <w:rPr>
          <w:rFonts w:asciiTheme="minorHAnsi" w:hAnsiTheme="minorHAnsi" w:cstheme="minorHAnsi"/>
          <w:sz w:val="24"/>
          <w:szCs w:val="24"/>
        </w:rPr>
        <w:t>)</w:t>
      </w:r>
      <w:r w:rsidRPr="00EA1B7C">
        <w:rPr>
          <w:rFonts w:asciiTheme="minorHAnsi" w:hAnsiTheme="minorHAnsi" w:cstheme="minorHAnsi"/>
          <w:sz w:val="24"/>
          <w:szCs w:val="24"/>
        </w:rPr>
        <w:t xml:space="preserve">, objavljenog na web stranici </w:t>
      </w:r>
      <w:r w:rsidR="0012764D" w:rsidRPr="00EA1B7C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 xml:space="preserve">pćine Bosiljevo </w:t>
      </w:r>
      <w:hyperlink r:id="rId6" w:history="1">
        <w:r w:rsidRPr="00EA1B7C">
          <w:rPr>
            <w:rStyle w:val="Hiperveza"/>
            <w:rFonts w:asciiTheme="minorHAnsi" w:hAnsiTheme="minorHAnsi" w:cstheme="minorHAnsi"/>
            <w:sz w:val="24"/>
            <w:szCs w:val="24"/>
          </w:rPr>
          <w:t>www.bosiljevo.hr</w:t>
        </w:r>
      </w:hyperlink>
      <w:r w:rsidRPr="00EA1B7C">
        <w:rPr>
          <w:rFonts w:asciiTheme="minorHAnsi" w:hAnsiTheme="minorHAnsi" w:cstheme="minorHAnsi"/>
          <w:sz w:val="24"/>
          <w:szCs w:val="24"/>
        </w:rPr>
        <w:t xml:space="preserve"> dana </w:t>
      </w:r>
      <w:r w:rsidR="005B5243">
        <w:rPr>
          <w:rFonts w:asciiTheme="minorHAnsi" w:hAnsiTheme="minorHAnsi" w:cstheme="minorHAnsi"/>
          <w:sz w:val="24"/>
          <w:szCs w:val="24"/>
        </w:rPr>
        <w:t>10.03.2026</w:t>
      </w:r>
      <w:r w:rsidR="00663C13" w:rsidRPr="00EA1B7C">
        <w:rPr>
          <w:rFonts w:asciiTheme="minorHAnsi" w:hAnsiTheme="minorHAnsi" w:cstheme="minorHAnsi"/>
          <w:sz w:val="24"/>
          <w:szCs w:val="24"/>
        </w:rPr>
        <w:t>.</w:t>
      </w:r>
      <w:r w:rsidRPr="00EA1B7C">
        <w:rPr>
          <w:rFonts w:asciiTheme="minorHAnsi" w:hAnsiTheme="minorHAnsi" w:cstheme="minorHAnsi"/>
          <w:sz w:val="24"/>
          <w:szCs w:val="24"/>
        </w:rPr>
        <w:t xml:space="preserve"> godine.</w:t>
      </w:r>
    </w:p>
    <w:p w14:paraId="67B861C0" w14:textId="77777777" w:rsidR="005C6B8D" w:rsidRPr="00EA1B7C" w:rsidRDefault="005C6B8D" w:rsidP="006C5632">
      <w:pPr>
        <w:rPr>
          <w:rFonts w:asciiTheme="minorHAnsi" w:hAnsiTheme="minorHAnsi" w:cstheme="minorHAnsi"/>
          <w:sz w:val="24"/>
          <w:szCs w:val="24"/>
        </w:rPr>
      </w:pPr>
    </w:p>
    <w:bookmarkEnd w:id="1"/>
    <w:p w14:paraId="278AF1A5" w14:textId="77777777" w:rsidR="005C6B8D" w:rsidRPr="00EA1B7C" w:rsidRDefault="005C6B8D" w:rsidP="0096452F">
      <w:pPr>
        <w:jc w:val="center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Članak 2.</w:t>
      </w:r>
    </w:p>
    <w:p w14:paraId="18651A31" w14:textId="77777777" w:rsidR="005C6B8D" w:rsidRPr="00EA1B7C" w:rsidRDefault="005C6B8D" w:rsidP="006C5632">
      <w:pPr>
        <w:rPr>
          <w:rFonts w:asciiTheme="minorHAnsi" w:hAnsiTheme="minorHAnsi" w:cstheme="minorHAnsi"/>
          <w:sz w:val="24"/>
          <w:szCs w:val="24"/>
        </w:rPr>
      </w:pPr>
    </w:p>
    <w:p w14:paraId="79AA75B5" w14:textId="337C4490" w:rsidR="005C6B8D" w:rsidRPr="00EA1B7C" w:rsidRDefault="005C6B8D" w:rsidP="006C5632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Temeljem javnog natječaja iz članka 1. ove Odluke iz Proračuna </w:t>
      </w:r>
      <w:r w:rsidR="00744ED8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>pćine Bosiljevo za 20</w:t>
      </w:r>
      <w:r w:rsidR="00342B5F" w:rsidRPr="00EA1B7C">
        <w:rPr>
          <w:rFonts w:asciiTheme="minorHAnsi" w:hAnsiTheme="minorHAnsi" w:cstheme="minorHAnsi"/>
          <w:sz w:val="24"/>
          <w:szCs w:val="24"/>
        </w:rPr>
        <w:t>2</w:t>
      </w:r>
      <w:r w:rsidR="00744ED8">
        <w:rPr>
          <w:rFonts w:asciiTheme="minorHAnsi" w:hAnsiTheme="minorHAnsi" w:cstheme="minorHAnsi"/>
          <w:sz w:val="24"/>
          <w:szCs w:val="24"/>
        </w:rPr>
        <w:t>6</w:t>
      </w:r>
      <w:r w:rsidRPr="00EA1B7C">
        <w:rPr>
          <w:rFonts w:asciiTheme="minorHAnsi" w:hAnsiTheme="minorHAnsi" w:cstheme="minorHAnsi"/>
          <w:sz w:val="24"/>
          <w:szCs w:val="24"/>
        </w:rPr>
        <w:t xml:space="preserve">. godinu financirat će se provedba programa/projekta </w:t>
      </w:r>
      <w:r w:rsidR="00EA1B7C" w:rsidRPr="00EA1B7C">
        <w:rPr>
          <w:rFonts w:asciiTheme="minorHAnsi" w:hAnsiTheme="minorHAnsi" w:cstheme="minorHAnsi"/>
          <w:sz w:val="24"/>
          <w:szCs w:val="24"/>
        </w:rPr>
        <w:t>u području</w:t>
      </w:r>
      <w:r w:rsidRPr="00EA1B7C">
        <w:rPr>
          <w:rFonts w:asciiTheme="minorHAnsi" w:hAnsiTheme="minorHAnsi" w:cstheme="minorHAnsi"/>
          <w:sz w:val="24"/>
          <w:szCs w:val="24"/>
        </w:rPr>
        <w:t>:</w:t>
      </w:r>
    </w:p>
    <w:p w14:paraId="30324D13" w14:textId="77777777" w:rsidR="00C570F1" w:rsidRPr="00EA1B7C" w:rsidRDefault="00C570F1">
      <w:pPr>
        <w:rPr>
          <w:rFonts w:asciiTheme="minorHAnsi" w:hAnsiTheme="minorHAnsi" w:cstheme="minorHAnsi"/>
          <w:sz w:val="24"/>
          <w:szCs w:val="24"/>
        </w:rPr>
      </w:pPr>
    </w:p>
    <w:p w14:paraId="14C3A646" w14:textId="75F3AEC6" w:rsidR="00BD6DA6" w:rsidRPr="00EA1B7C" w:rsidRDefault="0096452F" w:rsidP="0096452F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0EA1B7C">
        <w:rPr>
          <w:rFonts w:asciiTheme="minorHAnsi" w:hAnsiTheme="minorHAnsi" w:cstheme="minorHAnsi"/>
          <w:b/>
          <w:sz w:val="24"/>
          <w:szCs w:val="24"/>
        </w:rPr>
        <w:t xml:space="preserve">ostalo , u iznosu </w:t>
      </w:r>
      <w:r w:rsidR="00744ED8">
        <w:rPr>
          <w:rFonts w:asciiTheme="minorHAnsi" w:hAnsiTheme="minorHAnsi" w:cstheme="minorHAnsi"/>
          <w:b/>
          <w:sz w:val="24"/>
          <w:szCs w:val="24"/>
        </w:rPr>
        <w:t>6</w:t>
      </w:r>
      <w:r w:rsidR="00EA1B7C" w:rsidRPr="00EA1B7C">
        <w:rPr>
          <w:rFonts w:asciiTheme="minorHAnsi" w:hAnsiTheme="minorHAnsi" w:cstheme="minorHAnsi"/>
          <w:b/>
          <w:sz w:val="24"/>
          <w:szCs w:val="24"/>
        </w:rPr>
        <w:t>.000,00</w:t>
      </w:r>
      <w:r w:rsidR="00663C13" w:rsidRPr="00EA1B7C">
        <w:rPr>
          <w:rFonts w:asciiTheme="minorHAnsi" w:hAnsiTheme="minorHAnsi" w:cstheme="minorHAnsi"/>
          <w:b/>
          <w:sz w:val="24"/>
          <w:szCs w:val="24"/>
        </w:rPr>
        <w:t xml:space="preserve"> eura</w:t>
      </w:r>
      <w:r w:rsidRPr="00EA1B7C">
        <w:rPr>
          <w:rFonts w:asciiTheme="minorHAnsi" w:hAnsiTheme="minorHAnsi" w:cstheme="minorHAnsi"/>
          <w:b/>
          <w:sz w:val="24"/>
          <w:szCs w:val="24"/>
        </w:rPr>
        <w:t xml:space="preserve"> i to:</w:t>
      </w:r>
    </w:p>
    <w:p w14:paraId="50B80CC3" w14:textId="77777777" w:rsidR="00EA1B7C" w:rsidRPr="00EA1B7C" w:rsidRDefault="00EA1B7C" w:rsidP="00EA1B7C">
      <w:pPr>
        <w:pStyle w:val="Odlomakpopisa"/>
        <w:rPr>
          <w:rFonts w:asciiTheme="minorHAnsi" w:hAnsiTheme="minorHAnsi" w:cstheme="minorHAnsi"/>
          <w:b/>
          <w:sz w:val="24"/>
          <w:szCs w:val="24"/>
        </w:rPr>
      </w:pPr>
    </w:p>
    <w:p w14:paraId="4A38D3B3" w14:textId="77777777" w:rsidR="00132C82" w:rsidRDefault="0096452F" w:rsidP="0096452F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Udruga umirovljenika Prikuplje, Pribanjci 50, Bosiljevo</w:t>
      </w:r>
    </w:p>
    <w:p w14:paraId="30CE9323" w14:textId="01FBD78F" w:rsidR="0096452F" w:rsidRDefault="00132C82" w:rsidP="00132C82">
      <w:pPr>
        <w:pStyle w:val="Odlomakpopis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7E5758">
        <w:rPr>
          <w:rFonts w:asciiTheme="minorHAnsi" w:hAnsiTheme="minorHAnsi" w:cstheme="minorHAnsi"/>
          <w:sz w:val="24"/>
          <w:szCs w:val="24"/>
        </w:rPr>
        <w:t>„</w:t>
      </w:r>
      <w:r>
        <w:rPr>
          <w:rFonts w:asciiTheme="minorHAnsi" w:hAnsiTheme="minorHAnsi" w:cstheme="minorHAnsi"/>
          <w:sz w:val="24"/>
          <w:szCs w:val="24"/>
        </w:rPr>
        <w:t xml:space="preserve">Živimo </w:t>
      </w:r>
      <w:r w:rsidR="005B5243">
        <w:rPr>
          <w:rFonts w:asciiTheme="minorHAnsi" w:hAnsiTheme="minorHAnsi" w:cstheme="minorHAnsi"/>
          <w:sz w:val="24"/>
          <w:szCs w:val="24"/>
        </w:rPr>
        <w:t>složno</w:t>
      </w:r>
      <w:r>
        <w:rPr>
          <w:rFonts w:asciiTheme="minorHAnsi" w:hAnsiTheme="minorHAnsi" w:cstheme="minorHAnsi"/>
          <w:sz w:val="24"/>
          <w:szCs w:val="24"/>
        </w:rPr>
        <w:t>“</w:t>
      </w:r>
      <w:r w:rsidR="0096452F" w:rsidRPr="00EA1B7C">
        <w:rPr>
          <w:rFonts w:asciiTheme="minorHAnsi" w:hAnsiTheme="minorHAnsi" w:cstheme="minorHAnsi"/>
          <w:sz w:val="24"/>
          <w:szCs w:val="24"/>
        </w:rPr>
        <w:tab/>
      </w:r>
      <w:r w:rsidR="00C570F1" w:rsidRPr="00EA1B7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2.500,00</w:t>
      </w:r>
      <w:r w:rsidR="00663C13" w:rsidRPr="00EA1B7C">
        <w:rPr>
          <w:rFonts w:asciiTheme="minorHAnsi" w:hAnsiTheme="minorHAnsi" w:cstheme="minorHAnsi"/>
          <w:sz w:val="24"/>
          <w:szCs w:val="24"/>
        </w:rPr>
        <w:t xml:space="preserve"> eura</w:t>
      </w:r>
    </w:p>
    <w:p w14:paraId="3B71B8BD" w14:textId="77777777" w:rsidR="00026733" w:rsidRPr="00EA1B7C" w:rsidRDefault="00026733" w:rsidP="00132C82">
      <w:pPr>
        <w:pStyle w:val="Odlomakpopisa"/>
        <w:rPr>
          <w:rFonts w:asciiTheme="minorHAnsi" w:hAnsiTheme="minorHAnsi" w:cstheme="minorHAnsi"/>
          <w:sz w:val="24"/>
          <w:szCs w:val="24"/>
        </w:rPr>
      </w:pPr>
    </w:p>
    <w:p w14:paraId="54DCF03F" w14:textId="6FF0A69E" w:rsidR="00132C82" w:rsidRDefault="005B5243" w:rsidP="0096452F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</w:t>
      </w:r>
      <w:r w:rsidR="00AD6AB1" w:rsidRPr="00EA1B7C">
        <w:rPr>
          <w:rFonts w:asciiTheme="minorHAnsi" w:hAnsiTheme="minorHAnsi" w:cstheme="minorHAnsi"/>
          <w:sz w:val="24"/>
          <w:szCs w:val="24"/>
        </w:rPr>
        <w:t>portsko društvo „Kupa“, Pribanjci 50, Bosiljevo</w:t>
      </w:r>
      <w:r w:rsidR="00AD6AB1" w:rsidRPr="00EA1B7C">
        <w:rPr>
          <w:rFonts w:asciiTheme="minorHAnsi" w:hAnsiTheme="minorHAnsi" w:cstheme="minorHAnsi"/>
          <w:sz w:val="24"/>
          <w:szCs w:val="24"/>
        </w:rPr>
        <w:tab/>
      </w:r>
    </w:p>
    <w:p w14:paraId="130A3433" w14:textId="15DD877E" w:rsidR="00AD6AB1" w:rsidRDefault="00132C82" w:rsidP="00132C82">
      <w:pPr>
        <w:ind w:left="720"/>
        <w:rPr>
          <w:rFonts w:asciiTheme="minorHAnsi" w:hAnsiTheme="minorHAnsi" w:cstheme="minorHAnsi"/>
          <w:sz w:val="24"/>
          <w:szCs w:val="24"/>
        </w:rPr>
      </w:pPr>
      <w:r w:rsidRPr="00132C82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„</w:t>
      </w:r>
      <w:r w:rsidR="005B5243">
        <w:rPr>
          <w:rFonts w:asciiTheme="minorHAnsi" w:hAnsiTheme="minorHAnsi" w:cstheme="minorHAnsi"/>
          <w:sz w:val="24"/>
          <w:szCs w:val="24"/>
        </w:rPr>
        <w:t>Završno u</w:t>
      </w:r>
      <w:r>
        <w:rPr>
          <w:rFonts w:asciiTheme="minorHAnsi" w:hAnsiTheme="minorHAnsi" w:cstheme="minorHAnsi"/>
          <w:sz w:val="24"/>
          <w:szCs w:val="24"/>
        </w:rPr>
        <w:t>ređenje prostora ŠD „Kupa“</w:t>
      </w:r>
      <w:r w:rsidR="007E5758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D6AB1" w:rsidRPr="00132C82">
        <w:rPr>
          <w:rFonts w:asciiTheme="minorHAnsi" w:hAnsiTheme="minorHAnsi" w:cstheme="minorHAnsi"/>
          <w:sz w:val="24"/>
          <w:szCs w:val="24"/>
        </w:rPr>
        <w:tab/>
      </w:r>
      <w:r w:rsidR="00663C13" w:rsidRPr="00132C82">
        <w:rPr>
          <w:rFonts w:asciiTheme="minorHAnsi" w:hAnsiTheme="minorHAnsi" w:cstheme="minorHAnsi"/>
          <w:sz w:val="24"/>
          <w:szCs w:val="24"/>
        </w:rPr>
        <w:t>1.</w:t>
      </w:r>
      <w:r w:rsidR="003A7BD9">
        <w:rPr>
          <w:rFonts w:asciiTheme="minorHAnsi" w:hAnsiTheme="minorHAnsi" w:cstheme="minorHAnsi"/>
          <w:sz w:val="24"/>
          <w:szCs w:val="24"/>
        </w:rPr>
        <w:t>6</w:t>
      </w:r>
      <w:r w:rsidR="00663C13" w:rsidRPr="00132C82">
        <w:rPr>
          <w:rFonts w:asciiTheme="minorHAnsi" w:hAnsiTheme="minorHAnsi" w:cstheme="minorHAnsi"/>
          <w:sz w:val="24"/>
          <w:szCs w:val="24"/>
        </w:rPr>
        <w:t>00,00 eura</w:t>
      </w:r>
    </w:p>
    <w:p w14:paraId="7BA517DD" w14:textId="77777777" w:rsidR="00026733" w:rsidRPr="00132C82" w:rsidRDefault="00026733" w:rsidP="00132C82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4F7A64B8" w14:textId="182B64FB" w:rsidR="00132C82" w:rsidRDefault="006022E8" w:rsidP="00447BF7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bookmarkStart w:id="2" w:name="_Hlk227916563"/>
      <w:r w:rsidRPr="00EA1B7C">
        <w:rPr>
          <w:rFonts w:asciiTheme="minorHAnsi" w:hAnsiTheme="minorHAnsi" w:cstheme="minorHAnsi"/>
          <w:sz w:val="24"/>
          <w:szCs w:val="24"/>
        </w:rPr>
        <w:t xml:space="preserve">LD „Družac“, Skoblić </w:t>
      </w:r>
      <w:r w:rsidR="00744ED8">
        <w:rPr>
          <w:rFonts w:asciiTheme="minorHAnsi" w:hAnsiTheme="minorHAnsi" w:cstheme="minorHAnsi"/>
          <w:sz w:val="24"/>
          <w:szCs w:val="24"/>
        </w:rPr>
        <w:t>B</w:t>
      </w:r>
      <w:r w:rsidRPr="00EA1B7C">
        <w:rPr>
          <w:rFonts w:asciiTheme="minorHAnsi" w:hAnsiTheme="minorHAnsi" w:cstheme="minorHAnsi"/>
          <w:sz w:val="24"/>
          <w:szCs w:val="24"/>
        </w:rPr>
        <w:t>rdo 10, Bosiljevo</w:t>
      </w:r>
    </w:p>
    <w:p w14:paraId="241D9A93" w14:textId="711D78F3" w:rsidR="00026733" w:rsidRDefault="00132C82" w:rsidP="00026733">
      <w:pPr>
        <w:ind w:left="720"/>
        <w:rPr>
          <w:rFonts w:asciiTheme="minorHAnsi" w:hAnsiTheme="minorHAnsi" w:cstheme="minorHAnsi"/>
          <w:sz w:val="24"/>
          <w:szCs w:val="24"/>
        </w:rPr>
      </w:pPr>
      <w:r w:rsidRPr="00132C82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„</w:t>
      </w:r>
      <w:r w:rsidR="00026733">
        <w:rPr>
          <w:rFonts w:asciiTheme="minorHAnsi" w:hAnsiTheme="minorHAnsi" w:cstheme="minorHAnsi"/>
          <w:sz w:val="24"/>
          <w:szCs w:val="24"/>
        </w:rPr>
        <w:t>Proslava 80 godina postojanja LD „Družac“</w:t>
      </w:r>
      <w:r w:rsidR="007E5758">
        <w:rPr>
          <w:rFonts w:asciiTheme="minorHAnsi" w:hAnsiTheme="minorHAnsi" w:cstheme="minorHAnsi"/>
          <w:sz w:val="24"/>
          <w:szCs w:val="24"/>
        </w:rPr>
        <w:t xml:space="preserve"> Bosiljevo</w:t>
      </w:r>
      <w:r w:rsidR="00026733">
        <w:rPr>
          <w:rFonts w:asciiTheme="minorHAnsi" w:hAnsiTheme="minorHAnsi" w:cstheme="minorHAnsi"/>
          <w:sz w:val="24"/>
          <w:szCs w:val="24"/>
        </w:rPr>
        <w:t>“</w:t>
      </w:r>
      <w:r w:rsidR="006022E8" w:rsidRPr="00132C82">
        <w:rPr>
          <w:rFonts w:asciiTheme="minorHAnsi" w:hAnsiTheme="minorHAnsi" w:cstheme="minorHAnsi"/>
          <w:sz w:val="24"/>
          <w:szCs w:val="24"/>
        </w:rPr>
        <w:tab/>
      </w:r>
      <w:r w:rsidR="006022E8" w:rsidRPr="00132C8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1.</w:t>
      </w:r>
      <w:r w:rsidR="00026733">
        <w:rPr>
          <w:rFonts w:asciiTheme="minorHAnsi" w:hAnsiTheme="minorHAnsi" w:cstheme="minorHAnsi"/>
          <w:sz w:val="24"/>
          <w:szCs w:val="24"/>
        </w:rPr>
        <w:t>6</w:t>
      </w:r>
      <w:r w:rsidR="00663C13" w:rsidRPr="00132C82">
        <w:rPr>
          <w:rFonts w:asciiTheme="minorHAnsi" w:hAnsiTheme="minorHAnsi" w:cstheme="minorHAnsi"/>
          <w:sz w:val="24"/>
          <w:szCs w:val="24"/>
        </w:rPr>
        <w:t>00,00 eura</w:t>
      </w:r>
    </w:p>
    <w:p w14:paraId="34C6C785" w14:textId="77777777" w:rsidR="00026733" w:rsidRDefault="005B5243" w:rsidP="005B5243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lastRenderedPageBreak/>
        <w:t>Udruga invalida rada i ostalih osoba s invali</w:t>
      </w:r>
      <w:r w:rsidR="00026733">
        <w:rPr>
          <w:rFonts w:asciiTheme="minorHAnsi" w:hAnsiTheme="minorHAnsi" w:cstheme="minorHAnsi"/>
          <w:sz w:val="24"/>
          <w:szCs w:val="24"/>
        </w:rPr>
        <w:t>ditetom</w:t>
      </w:r>
    </w:p>
    <w:p w14:paraId="34E1E47F" w14:textId="757C188D" w:rsidR="005B5243" w:rsidRDefault="005B5243" w:rsidP="00026733">
      <w:pPr>
        <w:pStyle w:val="Odlomakpopisa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 grada Duga Rese</w:t>
      </w:r>
      <w:r w:rsidR="00026733">
        <w:rPr>
          <w:rFonts w:asciiTheme="minorHAnsi" w:hAnsiTheme="minorHAnsi" w:cstheme="minorHAnsi"/>
          <w:sz w:val="24"/>
          <w:szCs w:val="24"/>
        </w:rPr>
        <w:t>, Mrežnička obala 8, Duga Resa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079994" w14:textId="57C0E42C" w:rsidR="005B5243" w:rsidRPr="00132C82" w:rsidRDefault="005B5243" w:rsidP="005B5243">
      <w:pPr>
        <w:ind w:left="720"/>
        <w:rPr>
          <w:rFonts w:asciiTheme="minorHAnsi" w:hAnsiTheme="minorHAnsi" w:cstheme="minorHAnsi"/>
          <w:sz w:val="24"/>
          <w:szCs w:val="24"/>
        </w:rPr>
      </w:pPr>
      <w:r w:rsidRPr="00132C82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„Zajedno </w:t>
      </w:r>
      <w:r w:rsidR="00026733">
        <w:rPr>
          <w:rFonts w:asciiTheme="minorHAnsi" w:hAnsiTheme="minorHAnsi" w:cstheme="minorHAnsi"/>
          <w:sz w:val="24"/>
          <w:szCs w:val="24"/>
        </w:rPr>
        <w:t>stvaramo</w:t>
      </w:r>
      <w:r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132C8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2</w:t>
      </w:r>
      <w:r w:rsidRPr="00132C82">
        <w:rPr>
          <w:rFonts w:asciiTheme="minorHAnsi" w:hAnsiTheme="minorHAnsi" w:cstheme="minorHAnsi"/>
          <w:sz w:val="24"/>
          <w:szCs w:val="24"/>
        </w:rPr>
        <w:t>00,00 eura</w:t>
      </w:r>
    </w:p>
    <w:p w14:paraId="56D870F2" w14:textId="77777777" w:rsidR="005B5243" w:rsidRDefault="005B5243" w:rsidP="00132C82">
      <w:pPr>
        <w:ind w:left="720"/>
        <w:rPr>
          <w:rFonts w:asciiTheme="minorHAnsi" w:hAnsiTheme="minorHAnsi" w:cstheme="minorHAnsi"/>
          <w:sz w:val="24"/>
          <w:szCs w:val="24"/>
        </w:rPr>
      </w:pPr>
    </w:p>
    <w:bookmarkEnd w:id="2"/>
    <w:p w14:paraId="1BA4817F" w14:textId="79D05EB7" w:rsidR="005B5243" w:rsidRDefault="005B5243" w:rsidP="005B5243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Eko udruga „Jelenje vode“</w:t>
      </w:r>
      <w:r w:rsidRPr="00EA1B7C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Školska 1</w:t>
      </w:r>
      <w:r w:rsidRPr="00EA1B7C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Kraljev Vrh</w:t>
      </w:r>
    </w:p>
    <w:p w14:paraId="1108A1AF" w14:textId="739007B0" w:rsidR="005B5243" w:rsidRDefault="005B5243" w:rsidP="005B5243">
      <w:pPr>
        <w:ind w:left="720"/>
        <w:rPr>
          <w:rFonts w:asciiTheme="minorHAnsi" w:hAnsiTheme="minorHAnsi" w:cstheme="minorHAnsi"/>
          <w:sz w:val="24"/>
          <w:szCs w:val="24"/>
        </w:rPr>
      </w:pPr>
      <w:r w:rsidRPr="00132C82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„</w:t>
      </w:r>
      <w:r>
        <w:rPr>
          <w:rFonts w:asciiTheme="minorHAnsi" w:hAnsiTheme="minorHAnsi" w:cstheme="minorHAnsi"/>
          <w:sz w:val="24"/>
          <w:szCs w:val="24"/>
        </w:rPr>
        <w:t>Očuvajmo okoliš u Općini Bosiljevo</w:t>
      </w:r>
      <w:r>
        <w:rPr>
          <w:rFonts w:asciiTheme="minorHAnsi" w:hAnsiTheme="minorHAnsi" w:cstheme="minorHAnsi"/>
          <w:sz w:val="24"/>
          <w:szCs w:val="24"/>
        </w:rPr>
        <w:t>“</w:t>
      </w:r>
      <w:r w:rsidRPr="00132C82">
        <w:rPr>
          <w:rFonts w:asciiTheme="minorHAnsi" w:hAnsiTheme="minorHAnsi" w:cstheme="minorHAnsi"/>
          <w:sz w:val="24"/>
          <w:szCs w:val="24"/>
        </w:rPr>
        <w:tab/>
      </w:r>
      <w:r w:rsidRPr="00132C82">
        <w:rPr>
          <w:rFonts w:asciiTheme="minorHAnsi" w:hAnsiTheme="minorHAnsi" w:cstheme="minorHAnsi"/>
          <w:sz w:val="24"/>
          <w:szCs w:val="24"/>
        </w:rPr>
        <w:tab/>
      </w:r>
      <w:r w:rsidRPr="00132C82">
        <w:rPr>
          <w:rFonts w:asciiTheme="minorHAnsi" w:hAnsiTheme="minorHAnsi" w:cstheme="minorHAnsi"/>
          <w:sz w:val="24"/>
          <w:szCs w:val="24"/>
        </w:rPr>
        <w:tab/>
      </w:r>
      <w:r w:rsidR="00026733">
        <w:rPr>
          <w:rFonts w:asciiTheme="minorHAnsi" w:hAnsiTheme="minorHAnsi" w:cstheme="minorHAnsi"/>
          <w:sz w:val="24"/>
          <w:szCs w:val="24"/>
        </w:rPr>
        <w:t xml:space="preserve">              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132C82">
        <w:rPr>
          <w:rFonts w:asciiTheme="minorHAnsi" w:hAnsiTheme="minorHAnsi" w:cstheme="minorHAnsi"/>
          <w:sz w:val="24"/>
          <w:szCs w:val="24"/>
        </w:rPr>
        <w:t>00,00 eura</w:t>
      </w:r>
    </w:p>
    <w:p w14:paraId="22E45B1F" w14:textId="132F6110" w:rsidR="00744ED8" w:rsidRPr="00EA1B7C" w:rsidRDefault="00744ED8" w:rsidP="00132C82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3B798D79" w14:textId="5F4DA585" w:rsidR="004D13AC" w:rsidRPr="00EA1B7C" w:rsidRDefault="00431FC9" w:rsidP="00431FC9">
      <w:pPr>
        <w:tabs>
          <w:tab w:val="left" w:pos="1095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2EA05ECE" w14:textId="2C46194C" w:rsidR="004D13AC" w:rsidRPr="00EA1B7C" w:rsidRDefault="004D13AC" w:rsidP="004D13AC">
      <w:pPr>
        <w:tabs>
          <w:tab w:val="left" w:pos="109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Članak 3.</w:t>
      </w:r>
    </w:p>
    <w:p w14:paraId="36F751C2" w14:textId="77777777" w:rsidR="004D13AC" w:rsidRPr="00EA1B7C" w:rsidRDefault="004D13AC" w:rsidP="004D13AC">
      <w:pPr>
        <w:tabs>
          <w:tab w:val="left" w:pos="1095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489DE7D2" w14:textId="77777777" w:rsidR="004D13AC" w:rsidRPr="00EA1B7C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Udruge koje su nezadovoljne Odlukom o dodjeli financijskih sredstava imaju mogućnost podnošenja prigovora u pisanom obliku u roku 8 (osam) dana od dana dostave obavijesti o rezultatima natječaja.</w:t>
      </w:r>
    </w:p>
    <w:p w14:paraId="6CD33D5A" w14:textId="77777777" w:rsidR="004D13AC" w:rsidRPr="00EA1B7C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Prigovor se može podnijeti isključivo zbog povrede natječajnog postupka za odobravanje financijskih sredstava.</w:t>
      </w:r>
    </w:p>
    <w:p w14:paraId="7EE58C45" w14:textId="77777777" w:rsidR="004D13AC" w:rsidRPr="00EA1B7C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Prigovor se ne može podnijeti na odluku o neodobravanju sredstava, visinu dodijeljenih sredstava ili o odobravanju sredstava drugoj udruzi.</w:t>
      </w:r>
    </w:p>
    <w:p w14:paraId="61D878C4" w14:textId="77777777" w:rsidR="004D13AC" w:rsidRPr="00EA1B7C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</w:p>
    <w:p w14:paraId="34D404FD" w14:textId="77777777" w:rsidR="004D13AC" w:rsidRPr="00EA1B7C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</w:p>
    <w:p w14:paraId="258ACC6B" w14:textId="7EA05E70" w:rsidR="00431FC9" w:rsidRPr="00EA1B7C" w:rsidRDefault="00431FC9" w:rsidP="004D13AC">
      <w:pPr>
        <w:tabs>
          <w:tab w:val="left" w:pos="109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Članak </w:t>
      </w:r>
      <w:r w:rsidR="004D13AC" w:rsidRPr="00EA1B7C">
        <w:rPr>
          <w:rFonts w:asciiTheme="minorHAnsi" w:hAnsiTheme="minorHAnsi" w:cstheme="minorHAnsi"/>
          <w:sz w:val="24"/>
          <w:szCs w:val="24"/>
        </w:rPr>
        <w:t>4</w:t>
      </w:r>
      <w:r w:rsidRPr="00EA1B7C">
        <w:rPr>
          <w:rFonts w:asciiTheme="minorHAnsi" w:hAnsiTheme="minorHAnsi" w:cstheme="minorHAnsi"/>
          <w:sz w:val="24"/>
          <w:szCs w:val="24"/>
        </w:rPr>
        <w:t>.</w:t>
      </w:r>
    </w:p>
    <w:p w14:paraId="58D0E6CF" w14:textId="77777777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04F4A7" w14:textId="791552AE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Sredstava iz članka 2. ove Odluke osigurana su u Proračunu </w:t>
      </w:r>
      <w:r w:rsidR="0012764D" w:rsidRPr="00EA1B7C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 xml:space="preserve">pćine Bosiljevo za </w:t>
      </w:r>
      <w:r w:rsidR="00AC2476" w:rsidRPr="00EA1B7C">
        <w:rPr>
          <w:rFonts w:asciiTheme="minorHAnsi" w:hAnsiTheme="minorHAnsi" w:cstheme="minorHAnsi"/>
          <w:sz w:val="24"/>
          <w:szCs w:val="24"/>
        </w:rPr>
        <w:t>20</w:t>
      </w:r>
      <w:r w:rsidR="00A449E9" w:rsidRPr="00EA1B7C">
        <w:rPr>
          <w:rFonts w:asciiTheme="minorHAnsi" w:hAnsiTheme="minorHAnsi" w:cstheme="minorHAnsi"/>
          <w:sz w:val="24"/>
          <w:szCs w:val="24"/>
        </w:rPr>
        <w:t>2</w:t>
      </w:r>
      <w:r w:rsidR="00026733">
        <w:rPr>
          <w:rFonts w:asciiTheme="minorHAnsi" w:hAnsiTheme="minorHAnsi" w:cstheme="minorHAnsi"/>
          <w:sz w:val="24"/>
          <w:szCs w:val="24"/>
        </w:rPr>
        <w:t>6</w:t>
      </w:r>
      <w:r w:rsidRPr="00EA1B7C">
        <w:rPr>
          <w:rFonts w:asciiTheme="minorHAnsi" w:hAnsiTheme="minorHAnsi" w:cstheme="minorHAnsi"/>
          <w:sz w:val="24"/>
          <w:szCs w:val="24"/>
        </w:rPr>
        <w:t>. godinu.</w:t>
      </w:r>
    </w:p>
    <w:p w14:paraId="352A7479" w14:textId="77777777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</w:p>
    <w:p w14:paraId="38C31C93" w14:textId="5481CCAE" w:rsidR="00431FC9" w:rsidRPr="00EA1B7C" w:rsidRDefault="00431FC9" w:rsidP="00431FC9">
      <w:pPr>
        <w:jc w:val="center"/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Članak </w:t>
      </w:r>
      <w:r w:rsidR="004D13AC" w:rsidRPr="00EA1B7C">
        <w:rPr>
          <w:rFonts w:asciiTheme="minorHAnsi" w:hAnsiTheme="minorHAnsi" w:cstheme="minorHAnsi"/>
          <w:sz w:val="24"/>
          <w:szCs w:val="24"/>
        </w:rPr>
        <w:t>5</w:t>
      </w:r>
      <w:r w:rsidRPr="00EA1B7C">
        <w:rPr>
          <w:rFonts w:asciiTheme="minorHAnsi" w:hAnsiTheme="minorHAnsi" w:cstheme="minorHAnsi"/>
          <w:sz w:val="24"/>
          <w:szCs w:val="24"/>
        </w:rPr>
        <w:t>.</w:t>
      </w:r>
    </w:p>
    <w:p w14:paraId="302C0C58" w14:textId="77777777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</w:p>
    <w:p w14:paraId="24E256C0" w14:textId="06CB4ACE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Temeljem ove Odluke </w:t>
      </w:r>
      <w:r w:rsidR="00A05236" w:rsidRPr="00EA1B7C">
        <w:rPr>
          <w:rFonts w:asciiTheme="minorHAnsi" w:hAnsiTheme="minorHAnsi" w:cstheme="minorHAnsi"/>
          <w:sz w:val="24"/>
          <w:szCs w:val="24"/>
        </w:rPr>
        <w:t>O</w:t>
      </w:r>
      <w:r w:rsidRPr="00EA1B7C">
        <w:rPr>
          <w:rFonts w:asciiTheme="minorHAnsi" w:hAnsiTheme="minorHAnsi" w:cstheme="minorHAnsi"/>
          <w:sz w:val="24"/>
          <w:szCs w:val="24"/>
        </w:rPr>
        <w:t xml:space="preserve">pćinski </w:t>
      </w:r>
      <w:r w:rsidR="00A05236" w:rsidRPr="00EA1B7C">
        <w:rPr>
          <w:rFonts w:asciiTheme="minorHAnsi" w:hAnsiTheme="minorHAnsi" w:cstheme="minorHAnsi"/>
          <w:sz w:val="24"/>
          <w:szCs w:val="24"/>
        </w:rPr>
        <w:t>n</w:t>
      </w:r>
      <w:r w:rsidRPr="00EA1B7C">
        <w:rPr>
          <w:rFonts w:asciiTheme="minorHAnsi" w:hAnsiTheme="minorHAnsi" w:cstheme="minorHAnsi"/>
          <w:sz w:val="24"/>
          <w:szCs w:val="24"/>
        </w:rPr>
        <w:t xml:space="preserve">ačelnik i korisnik sredstava potpisat će Ugovor o dodjeli financijskih sredstava u </w:t>
      </w:r>
      <w:r w:rsidR="00AC2476" w:rsidRPr="00EA1B7C">
        <w:rPr>
          <w:rFonts w:asciiTheme="minorHAnsi" w:hAnsiTheme="minorHAnsi" w:cstheme="minorHAnsi"/>
          <w:sz w:val="24"/>
          <w:szCs w:val="24"/>
        </w:rPr>
        <w:t>20</w:t>
      </w:r>
      <w:r w:rsidR="00A449E9" w:rsidRPr="00EA1B7C">
        <w:rPr>
          <w:rFonts w:asciiTheme="minorHAnsi" w:hAnsiTheme="minorHAnsi" w:cstheme="minorHAnsi"/>
          <w:sz w:val="24"/>
          <w:szCs w:val="24"/>
        </w:rPr>
        <w:t>2</w:t>
      </w:r>
      <w:r w:rsidR="00461695">
        <w:rPr>
          <w:rFonts w:asciiTheme="minorHAnsi" w:hAnsiTheme="minorHAnsi" w:cstheme="minorHAnsi"/>
          <w:sz w:val="24"/>
          <w:szCs w:val="24"/>
        </w:rPr>
        <w:t>6</w:t>
      </w:r>
      <w:r w:rsidRPr="00EA1B7C">
        <w:rPr>
          <w:rFonts w:asciiTheme="minorHAnsi" w:hAnsiTheme="minorHAnsi" w:cstheme="minorHAnsi"/>
          <w:sz w:val="24"/>
          <w:szCs w:val="24"/>
        </w:rPr>
        <w:t>. godini kojim će se regulirati međusobna prava i obveze.</w:t>
      </w:r>
    </w:p>
    <w:p w14:paraId="3F0911C4" w14:textId="77777777" w:rsidR="004D13AC" w:rsidRPr="00EA1B7C" w:rsidRDefault="004D13AC" w:rsidP="004D13AC">
      <w:pPr>
        <w:rPr>
          <w:rFonts w:asciiTheme="minorHAnsi" w:hAnsiTheme="minorHAnsi" w:cstheme="minorHAnsi"/>
          <w:sz w:val="24"/>
          <w:szCs w:val="24"/>
        </w:rPr>
      </w:pPr>
    </w:p>
    <w:p w14:paraId="2E43CDF5" w14:textId="77777777" w:rsidR="004D13AC" w:rsidRPr="00EA1B7C" w:rsidRDefault="004D13AC" w:rsidP="004D13AC">
      <w:pPr>
        <w:rPr>
          <w:rFonts w:asciiTheme="minorHAnsi" w:hAnsiTheme="minorHAnsi" w:cstheme="minorHAnsi"/>
          <w:sz w:val="24"/>
          <w:szCs w:val="24"/>
        </w:rPr>
      </w:pPr>
    </w:p>
    <w:p w14:paraId="74D4F7E2" w14:textId="21C91F2E" w:rsidR="00431FC9" w:rsidRPr="00EA1B7C" w:rsidRDefault="00431FC9" w:rsidP="00431FC9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3" w:name="_Hlk137819068"/>
      <w:r w:rsidRPr="00EA1B7C">
        <w:rPr>
          <w:rFonts w:asciiTheme="minorHAnsi" w:hAnsiTheme="minorHAnsi" w:cstheme="minorHAnsi"/>
          <w:sz w:val="24"/>
          <w:szCs w:val="24"/>
        </w:rPr>
        <w:t xml:space="preserve">Članak </w:t>
      </w:r>
      <w:r w:rsidR="004D13AC" w:rsidRPr="00EA1B7C">
        <w:rPr>
          <w:rFonts w:asciiTheme="minorHAnsi" w:hAnsiTheme="minorHAnsi" w:cstheme="minorHAnsi"/>
          <w:sz w:val="24"/>
          <w:szCs w:val="24"/>
        </w:rPr>
        <w:t>6</w:t>
      </w:r>
      <w:r w:rsidRPr="00EA1B7C">
        <w:rPr>
          <w:rFonts w:asciiTheme="minorHAnsi" w:hAnsiTheme="minorHAnsi" w:cstheme="minorHAnsi"/>
          <w:sz w:val="24"/>
          <w:szCs w:val="24"/>
        </w:rPr>
        <w:t>.</w:t>
      </w:r>
    </w:p>
    <w:p w14:paraId="29369C87" w14:textId="77777777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</w:p>
    <w:p w14:paraId="2F1FB199" w14:textId="47207E62" w:rsidR="00431FC9" w:rsidRPr="00EA1B7C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Ova Odluka stupa na snagu danom donošenja</w:t>
      </w:r>
      <w:r w:rsidR="00A05236" w:rsidRPr="00EA1B7C">
        <w:rPr>
          <w:rFonts w:asciiTheme="minorHAnsi" w:hAnsiTheme="minorHAnsi" w:cstheme="minorHAnsi"/>
          <w:sz w:val="24"/>
          <w:szCs w:val="24"/>
        </w:rPr>
        <w:t xml:space="preserve"> i objaviti će se na web stranici Općine Bosiljevo </w:t>
      </w:r>
      <w:hyperlink r:id="rId7" w:history="1">
        <w:r w:rsidR="00A05236" w:rsidRPr="00EA1B7C">
          <w:rPr>
            <w:rStyle w:val="Hiperveza"/>
            <w:rFonts w:asciiTheme="minorHAnsi" w:hAnsiTheme="minorHAnsi" w:cstheme="minorHAnsi"/>
            <w:sz w:val="24"/>
            <w:szCs w:val="24"/>
          </w:rPr>
          <w:t>www.bosiljevo.hr</w:t>
        </w:r>
      </w:hyperlink>
      <w:r w:rsidR="00A05236" w:rsidRPr="00EA1B7C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6DED0A27" w14:textId="77777777" w:rsidR="00431FC9" w:rsidRPr="00EA1B7C" w:rsidRDefault="00431FC9" w:rsidP="0096452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39AB76A0" w14:textId="77777777" w:rsidR="001A752C" w:rsidRPr="00EA1B7C" w:rsidRDefault="001A752C" w:rsidP="00431FC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F2A6BB" w14:textId="6DAA3BBA" w:rsidR="001A752C" w:rsidRPr="00EA1B7C" w:rsidRDefault="00C567EE" w:rsidP="00BD6DA6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  <w:t>Općinski načelnik</w:t>
      </w:r>
    </w:p>
    <w:p w14:paraId="36C24CFA" w14:textId="331D91CA" w:rsidR="00C567EE" w:rsidRPr="00EA1B7C" w:rsidRDefault="00C567EE" w:rsidP="00BD6DA6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</w:r>
      <w:r w:rsidRPr="00EA1B7C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461695">
        <w:rPr>
          <w:rFonts w:asciiTheme="minorHAnsi" w:hAnsiTheme="minorHAnsi" w:cstheme="minorHAnsi"/>
          <w:sz w:val="24"/>
          <w:szCs w:val="24"/>
        </w:rPr>
        <w:t>Igor Župan</w:t>
      </w:r>
      <w:r w:rsidR="003736B6">
        <w:rPr>
          <w:rFonts w:asciiTheme="minorHAnsi" w:hAnsiTheme="minorHAnsi" w:cstheme="minorHAnsi"/>
          <w:sz w:val="24"/>
          <w:szCs w:val="24"/>
        </w:rPr>
        <w:t>,v.r.</w:t>
      </w:r>
    </w:p>
    <w:p w14:paraId="6523E323" w14:textId="77777777" w:rsidR="0056010B" w:rsidRPr="00EA1B7C" w:rsidRDefault="0056010B">
      <w:pPr>
        <w:rPr>
          <w:rFonts w:asciiTheme="minorHAnsi" w:hAnsiTheme="minorHAnsi" w:cstheme="minorHAnsi"/>
          <w:sz w:val="24"/>
          <w:szCs w:val="24"/>
        </w:rPr>
      </w:pPr>
    </w:p>
    <w:p w14:paraId="2CCDB073" w14:textId="77777777" w:rsidR="0056010B" w:rsidRPr="00EA1B7C" w:rsidRDefault="0056010B">
      <w:pPr>
        <w:rPr>
          <w:rFonts w:asciiTheme="minorHAnsi" w:hAnsiTheme="minorHAnsi" w:cstheme="minorHAnsi"/>
          <w:sz w:val="24"/>
          <w:szCs w:val="24"/>
        </w:rPr>
      </w:pPr>
    </w:p>
    <w:bookmarkEnd w:id="3"/>
    <w:p w14:paraId="69F6F37B" w14:textId="77777777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41E7AF5E" w14:textId="2F3921A1" w:rsidR="00FE3F2D" w:rsidRPr="00EA1B7C" w:rsidRDefault="004D13AC">
      <w:p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Dostaviti:</w:t>
      </w:r>
    </w:p>
    <w:p w14:paraId="526C5F40" w14:textId="739AC6C6" w:rsidR="004D13AC" w:rsidRPr="00EA1B7C" w:rsidRDefault="004D13AC" w:rsidP="004D13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>Udruga elektronski putem e-maila</w:t>
      </w:r>
    </w:p>
    <w:p w14:paraId="10B428C7" w14:textId="5B9B60BB" w:rsidR="004D13AC" w:rsidRPr="00EA1B7C" w:rsidRDefault="004D13AC" w:rsidP="004D13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Web stranicu Općine Bosiljevo </w:t>
      </w:r>
      <w:hyperlink r:id="rId8" w:history="1">
        <w:r w:rsidRPr="00EA1B7C">
          <w:rPr>
            <w:rStyle w:val="Hiperveza"/>
            <w:rFonts w:asciiTheme="minorHAnsi" w:hAnsiTheme="minorHAnsi" w:cstheme="minorHAnsi"/>
            <w:sz w:val="24"/>
            <w:szCs w:val="24"/>
          </w:rPr>
          <w:t>www.bosiljevo.hr</w:t>
        </w:r>
      </w:hyperlink>
      <w:r w:rsidRPr="00EA1B7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BA66D5" w14:textId="31DE9578" w:rsidR="004D13AC" w:rsidRPr="00EA1B7C" w:rsidRDefault="004D13AC" w:rsidP="004D13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EA1B7C">
        <w:rPr>
          <w:rFonts w:asciiTheme="minorHAnsi" w:hAnsiTheme="minorHAnsi" w:cstheme="minorHAnsi"/>
          <w:sz w:val="24"/>
          <w:szCs w:val="24"/>
        </w:rPr>
        <w:t xml:space="preserve">Arhiva </w:t>
      </w:r>
    </w:p>
    <w:p w14:paraId="703F8263" w14:textId="77777777" w:rsidR="00FE3F2D" w:rsidRPr="00EA1B7C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74B68E61" w14:textId="77777777" w:rsidR="00FE3F2D" w:rsidRDefault="00FE3F2D"/>
    <w:sectPr w:rsidR="00FE3F2D">
      <w:pgSz w:w="11906" w:h="16838" w:code="9"/>
      <w:pgMar w:top="1440" w:right="1797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C98"/>
    <w:multiLevelType w:val="hybridMultilevel"/>
    <w:tmpl w:val="42D08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4D6"/>
    <w:multiLevelType w:val="hybridMultilevel"/>
    <w:tmpl w:val="212E6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2260"/>
    <w:multiLevelType w:val="hybridMultilevel"/>
    <w:tmpl w:val="52B8A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5B86"/>
    <w:multiLevelType w:val="hybridMultilevel"/>
    <w:tmpl w:val="9D622A26"/>
    <w:lvl w:ilvl="0" w:tplc="8FB6DB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46937"/>
    <w:multiLevelType w:val="hybridMultilevel"/>
    <w:tmpl w:val="460E1B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C3842"/>
    <w:multiLevelType w:val="hybridMultilevel"/>
    <w:tmpl w:val="2F8EE276"/>
    <w:lvl w:ilvl="0" w:tplc="28B06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D353F"/>
    <w:multiLevelType w:val="hybridMultilevel"/>
    <w:tmpl w:val="83CCC3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BE373D"/>
    <w:multiLevelType w:val="hybridMultilevel"/>
    <w:tmpl w:val="B9404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15054">
    <w:abstractNumId w:val="1"/>
  </w:num>
  <w:num w:numId="2" w16cid:durableId="844519729">
    <w:abstractNumId w:val="4"/>
  </w:num>
  <w:num w:numId="3" w16cid:durableId="258755304">
    <w:abstractNumId w:val="5"/>
  </w:num>
  <w:num w:numId="4" w16cid:durableId="1758135180">
    <w:abstractNumId w:val="6"/>
  </w:num>
  <w:num w:numId="5" w16cid:durableId="1942256426">
    <w:abstractNumId w:val="0"/>
  </w:num>
  <w:num w:numId="6" w16cid:durableId="1804302479">
    <w:abstractNumId w:val="3"/>
  </w:num>
  <w:num w:numId="7" w16cid:durableId="1358313890">
    <w:abstractNumId w:val="2"/>
  </w:num>
  <w:num w:numId="8" w16cid:durableId="130439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2D"/>
    <w:rsid w:val="0001489F"/>
    <w:rsid w:val="00015657"/>
    <w:rsid w:val="00016FB5"/>
    <w:rsid w:val="00026733"/>
    <w:rsid w:val="0006184E"/>
    <w:rsid w:val="0012764D"/>
    <w:rsid w:val="00132C82"/>
    <w:rsid w:val="001955D3"/>
    <w:rsid w:val="001A752C"/>
    <w:rsid w:val="002011C7"/>
    <w:rsid w:val="00222680"/>
    <w:rsid w:val="0025120F"/>
    <w:rsid w:val="002816ED"/>
    <w:rsid w:val="002E4301"/>
    <w:rsid w:val="00342B5F"/>
    <w:rsid w:val="003736B6"/>
    <w:rsid w:val="003A7BD9"/>
    <w:rsid w:val="003E5DF5"/>
    <w:rsid w:val="00431FC9"/>
    <w:rsid w:val="00447BF7"/>
    <w:rsid w:val="00461695"/>
    <w:rsid w:val="004B7667"/>
    <w:rsid w:val="004D13AC"/>
    <w:rsid w:val="004F6C2A"/>
    <w:rsid w:val="005035CA"/>
    <w:rsid w:val="00531B1E"/>
    <w:rsid w:val="00550689"/>
    <w:rsid w:val="0056010B"/>
    <w:rsid w:val="00563D56"/>
    <w:rsid w:val="00594D83"/>
    <w:rsid w:val="005B5243"/>
    <w:rsid w:val="005C6B8D"/>
    <w:rsid w:val="006022E8"/>
    <w:rsid w:val="006163D8"/>
    <w:rsid w:val="0063196C"/>
    <w:rsid w:val="00663C13"/>
    <w:rsid w:val="006A71BB"/>
    <w:rsid w:val="006B0D9D"/>
    <w:rsid w:val="006C537B"/>
    <w:rsid w:val="006C5632"/>
    <w:rsid w:val="00710DB1"/>
    <w:rsid w:val="00744ED8"/>
    <w:rsid w:val="007E5758"/>
    <w:rsid w:val="00881763"/>
    <w:rsid w:val="00884EAB"/>
    <w:rsid w:val="008F63C6"/>
    <w:rsid w:val="0096452F"/>
    <w:rsid w:val="009817CC"/>
    <w:rsid w:val="009A52FE"/>
    <w:rsid w:val="009E507C"/>
    <w:rsid w:val="009F3420"/>
    <w:rsid w:val="009F4732"/>
    <w:rsid w:val="00A05236"/>
    <w:rsid w:val="00A123F7"/>
    <w:rsid w:val="00A449E9"/>
    <w:rsid w:val="00A84DD9"/>
    <w:rsid w:val="00A956A4"/>
    <w:rsid w:val="00AC2476"/>
    <w:rsid w:val="00AD6AB1"/>
    <w:rsid w:val="00B25669"/>
    <w:rsid w:val="00B77199"/>
    <w:rsid w:val="00BD6DA6"/>
    <w:rsid w:val="00C11BFB"/>
    <w:rsid w:val="00C567EE"/>
    <w:rsid w:val="00C570F1"/>
    <w:rsid w:val="00C664B8"/>
    <w:rsid w:val="00CC18F4"/>
    <w:rsid w:val="00CE0BF1"/>
    <w:rsid w:val="00D015A4"/>
    <w:rsid w:val="00D23C92"/>
    <w:rsid w:val="00D31829"/>
    <w:rsid w:val="00D572AA"/>
    <w:rsid w:val="00DA4B11"/>
    <w:rsid w:val="00E17316"/>
    <w:rsid w:val="00E92238"/>
    <w:rsid w:val="00EA1B7C"/>
    <w:rsid w:val="00F15A6C"/>
    <w:rsid w:val="00F97302"/>
    <w:rsid w:val="00FB117A"/>
    <w:rsid w:val="00FB2DA0"/>
    <w:rsid w:val="00FE2E83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DE225"/>
  <w15:chartTrackingRefBased/>
  <w15:docId w15:val="{5929D0D3-D9BB-4307-9090-ED1D7510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5A6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0B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05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iljev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ilje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iljevo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SLUZBENO_2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SLUZBENO_2.dot</Template>
  <TotalTime>281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Bosiljevo</dc:creator>
  <cp:keywords/>
  <cp:lastModifiedBy>Marina Filipčić</cp:lastModifiedBy>
  <cp:revision>21</cp:revision>
  <cp:lastPrinted>2026-04-24T08:36:00Z</cp:lastPrinted>
  <dcterms:created xsi:type="dcterms:W3CDTF">2023-06-16T12:23:00Z</dcterms:created>
  <dcterms:modified xsi:type="dcterms:W3CDTF">2026-04-24T08:38:00Z</dcterms:modified>
</cp:coreProperties>
</file>